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B9" w:rsidRPr="00D96BB9" w:rsidRDefault="00D96BB9" w:rsidP="00D96BB9">
      <w:r w:rsidRPr="00D96BB9">
        <w:rPr>
          <w:b/>
        </w:rPr>
        <w:t>Product name</w:t>
      </w:r>
      <w:r w:rsidR="00C47CA2">
        <w:t xml:space="preserve"> Select 14.3 </w:t>
      </w:r>
      <w:r w:rsidRPr="00D96BB9">
        <w:tab/>
      </w:r>
    </w:p>
    <w:p w:rsidR="00D96BB9" w:rsidRPr="00D96BB9" w:rsidRDefault="00D96BB9" w:rsidP="00D96BB9">
      <w:r w:rsidRPr="00D96BB9">
        <w:rPr>
          <w:b/>
        </w:rPr>
        <w:t xml:space="preserve">EPA </w:t>
      </w:r>
      <w:proofErr w:type="spellStart"/>
      <w:r w:rsidRPr="00D96BB9">
        <w:rPr>
          <w:b/>
        </w:rPr>
        <w:t>Reg</w:t>
      </w:r>
      <w:proofErr w:type="spellEnd"/>
      <w:r w:rsidRPr="00D96BB9">
        <w:rPr>
          <w:b/>
        </w:rPr>
        <w:t xml:space="preserve"> #</w:t>
      </w:r>
      <w:r w:rsidR="00493ACF">
        <w:rPr>
          <w:b/>
        </w:rPr>
        <w:t xml:space="preserve"> </w:t>
      </w:r>
      <w:r w:rsidR="00C47CA2">
        <w:t>89442.17</w:t>
      </w:r>
    </w:p>
    <w:p w:rsidR="00D96BB9" w:rsidRPr="00D96BB9" w:rsidRDefault="00D96BB9" w:rsidP="00D96BB9">
      <w:r w:rsidRPr="00D96BB9">
        <w:rPr>
          <w:b/>
        </w:rPr>
        <w:t>Manufacture</w:t>
      </w:r>
      <w:r w:rsidR="00493ACF">
        <w:rPr>
          <w:b/>
        </w:rPr>
        <w:t xml:space="preserve"> </w:t>
      </w:r>
      <w:r w:rsidR="00493ACF" w:rsidRPr="00493ACF">
        <w:t>Syngenta</w:t>
      </w:r>
      <w:r w:rsidRPr="00493ACF">
        <w:tab/>
      </w:r>
    </w:p>
    <w:p w:rsidR="00D96BB9" w:rsidRPr="00D96BB9" w:rsidRDefault="00D96BB9" w:rsidP="00D96BB9">
      <w:r w:rsidRPr="00D96BB9">
        <w:rPr>
          <w:b/>
        </w:rPr>
        <w:t>Active Ingredient</w:t>
      </w:r>
      <w:r w:rsidR="00493ACF" w:rsidRPr="00493ACF">
        <w:t xml:space="preserve"> </w:t>
      </w:r>
      <w:proofErr w:type="spellStart"/>
      <w:r w:rsidR="00493ACF" w:rsidRPr="00493ACF">
        <w:t>Propiconazole</w:t>
      </w:r>
      <w:proofErr w:type="spellEnd"/>
      <w:r w:rsidRPr="00D96BB9">
        <w:rPr>
          <w:b/>
        </w:rPr>
        <w:tab/>
      </w:r>
    </w:p>
    <w:p w:rsidR="00D96BB9" w:rsidRPr="00D96BB9" w:rsidRDefault="00D96BB9" w:rsidP="00D96BB9">
      <w:r w:rsidRPr="00D96BB9">
        <w:rPr>
          <w:b/>
        </w:rPr>
        <w:t>Signal Word</w:t>
      </w:r>
      <w:r w:rsidR="00C47CA2">
        <w:rPr>
          <w:b/>
        </w:rPr>
        <w:t xml:space="preserve"> </w:t>
      </w:r>
      <w:r w:rsidR="00C47CA2" w:rsidRPr="00C47CA2">
        <w:t>Caution</w:t>
      </w:r>
      <w:bookmarkStart w:id="0" w:name="_GoBack"/>
      <w:bookmarkEnd w:id="0"/>
    </w:p>
    <w:p w:rsidR="00D96BB9" w:rsidRPr="00D96BB9" w:rsidRDefault="00D96BB9" w:rsidP="00D96BB9">
      <w:r w:rsidRPr="00D96BB9">
        <w:rPr>
          <w:b/>
        </w:rPr>
        <w:t>Emergency phone</w:t>
      </w:r>
      <w:r w:rsidRPr="00D96BB9">
        <w:t xml:space="preserve"> # </w:t>
      </w:r>
      <w:r w:rsidR="00C47CA2">
        <w:t>1-800-222-1222</w:t>
      </w:r>
      <w:r w:rsidRPr="00D96BB9">
        <w:tab/>
      </w:r>
    </w:p>
    <w:p w:rsidR="00D96BB9" w:rsidRPr="00D96BB9" w:rsidRDefault="00D96BB9" w:rsidP="00D96BB9"/>
    <w:p w:rsidR="00D96BB9" w:rsidRPr="00D96BB9" w:rsidRDefault="00D96BB9" w:rsidP="00D96BB9">
      <w:r w:rsidRPr="00D96BB9">
        <w:rPr>
          <w:b/>
        </w:rPr>
        <w:t>Precautionary statements</w:t>
      </w:r>
      <w:r w:rsidRPr="00D96BB9">
        <w:t xml:space="preserve">: </w:t>
      </w:r>
    </w:p>
    <w:p w:rsidR="00493ACF" w:rsidRDefault="00D96BB9" w:rsidP="00D96BB9">
      <w:pPr>
        <w:rPr>
          <w:b/>
        </w:rPr>
      </w:pPr>
      <w:r w:rsidRPr="00D96BB9">
        <w:rPr>
          <w:b/>
        </w:rPr>
        <w:t>Human and Animal</w:t>
      </w:r>
    </w:p>
    <w:p w:rsidR="00493ACF" w:rsidRPr="00493ACF" w:rsidRDefault="00493ACF" w:rsidP="00493ACF">
      <w:pPr>
        <w:spacing w:after="0"/>
      </w:pPr>
      <w:proofErr w:type="gramStart"/>
      <w:r w:rsidRPr="00493ACF">
        <w:t>Causes substantial, but t</w:t>
      </w:r>
      <w:r>
        <w:t>emporary eye injury.</w:t>
      </w:r>
      <w:proofErr w:type="gramEnd"/>
      <w:r>
        <w:t xml:space="preserve"> Do not get</w:t>
      </w:r>
      <w:r w:rsidR="00B70A1D">
        <w:t xml:space="preserve"> </w:t>
      </w:r>
      <w:r w:rsidRPr="00493ACF">
        <w:t xml:space="preserve">in eyes or on </w:t>
      </w:r>
      <w:r>
        <w:t xml:space="preserve">clothing. Harmful if swallowed, inhaled, or </w:t>
      </w:r>
      <w:r w:rsidRPr="00493ACF">
        <w:t>absorbed through the skin. Avoid contact with eyes, skin</w:t>
      </w:r>
    </w:p>
    <w:p w:rsidR="00D96BB9" w:rsidRDefault="00493ACF" w:rsidP="00493ACF">
      <w:pPr>
        <w:spacing w:after="0"/>
      </w:pPr>
      <w:proofErr w:type="gramStart"/>
      <w:r w:rsidRPr="00493ACF">
        <w:t>or</w:t>
      </w:r>
      <w:proofErr w:type="gramEnd"/>
      <w:r w:rsidRPr="00493ACF">
        <w:t xml:space="preserve"> clothing. Avoid breathing vapor or spray mist.</w:t>
      </w:r>
      <w:r w:rsidR="00D96BB9" w:rsidRPr="00493ACF">
        <w:tab/>
      </w:r>
    </w:p>
    <w:p w:rsidR="00493ACF" w:rsidRPr="00493ACF" w:rsidRDefault="00493ACF" w:rsidP="00493ACF">
      <w:pPr>
        <w:spacing w:after="0"/>
      </w:pPr>
    </w:p>
    <w:p w:rsidR="00493ACF" w:rsidRPr="00493ACF" w:rsidRDefault="00D96BB9" w:rsidP="00493ACF">
      <w:pPr>
        <w:spacing w:after="0"/>
        <w:rPr>
          <w:b/>
        </w:rPr>
      </w:pPr>
      <w:r w:rsidRPr="00493ACF">
        <w:rPr>
          <w:b/>
        </w:rPr>
        <w:t>Environmental</w:t>
      </w:r>
      <w:r w:rsidRPr="00493ACF">
        <w:rPr>
          <w:b/>
        </w:rPr>
        <w:tab/>
      </w:r>
    </w:p>
    <w:p w:rsidR="00D96BB9" w:rsidRDefault="00493ACF" w:rsidP="00493ACF">
      <w:pPr>
        <w:spacing w:after="0"/>
      </w:pPr>
      <w:r w:rsidRPr="00493ACF">
        <w:t>This pesticide is toxic to</w:t>
      </w:r>
      <w:r>
        <w:t xml:space="preserve"> fish. Do not apply directly to </w:t>
      </w:r>
      <w:r w:rsidRPr="00493ACF">
        <w:t>water, to areas whe</w:t>
      </w:r>
      <w:r>
        <w:t xml:space="preserve">re surface water is present, or to </w:t>
      </w:r>
      <w:r w:rsidRPr="00493ACF">
        <w:t>intertidal areas bel</w:t>
      </w:r>
      <w:r>
        <w:t xml:space="preserve">ow the mean high water mark. Do </w:t>
      </w:r>
      <w:r w:rsidRPr="00493ACF">
        <w:t>not contaminate wa</w:t>
      </w:r>
      <w:r>
        <w:t xml:space="preserve">ter when disposing of equipment </w:t>
      </w:r>
      <w:r w:rsidRPr="00493ACF">
        <w:t>wash</w:t>
      </w:r>
      <w:r w:rsidR="00AC20F7">
        <w:t xml:space="preserve"> </w:t>
      </w:r>
      <w:r w:rsidRPr="00493ACF">
        <w:t>waters.</w:t>
      </w:r>
      <w:r w:rsidR="00D96BB9" w:rsidRPr="00493ACF">
        <w:tab/>
      </w:r>
    </w:p>
    <w:p w:rsidR="00493ACF" w:rsidRPr="00493ACF" w:rsidRDefault="00493ACF" w:rsidP="00493ACF">
      <w:pPr>
        <w:spacing w:after="0"/>
      </w:pPr>
    </w:p>
    <w:p w:rsidR="00493ACF" w:rsidRDefault="00D96BB9" w:rsidP="00493ACF">
      <w:pPr>
        <w:spacing w:after="0"/>
        <w:rPr>
          <w:b/>
        </w:rPr>
      </w:pPr>
      <w:r w:rsidRPr="00493ACF">
        <w:rPr>
          <w:b/>
        </w:rPr>
        <w:t>First Aid</w:t>
      </w:r>
    </w:p>
    <w:p w:rsidR="0083347E" w:rsidRPr="00493ACF" w:rsidRDefault="0083347E" w:rsidP="00493ACF">
      <w:pPr>
        <w:spacing w:after="0"/>
        <w:rPr>
          <w:b/>
        </w:rPr>
      </w:pPr>
    </w:p>
    <w:p w:rsidR="00493ACF" w:rsidRDefault="00493ACF" w:rsidP="00493ACF">
      <w:pPr>
        <w:spacing w:after="0"/>
      </w:pPr>
      <w:r w:rsidRPr="00493ACF">
        <w:t xml:space="preserve">If in eyes </w:t>
      </w:r>
    </w:p>
    <w:p w:rsidR="00493ACF" w:rsidRPr="00493ACF" w:rsidRDefault="00493ACF" w:rsidP="00493ACF">
      <w:pPr>
        <w:spacing w:after="0"/>
      </w:pPr>
      <w:r w:rsidRPr="00493ACF">
        <w:t xml:space="preserve">• </w:t>
      </w:r>
      <w:r>
        <w:t xml:space="preserve">Hold eye open and rinse slowly and gently with water for 15-20 </w:t>
      </w:r>
      <w:r w:rsidRPr="00493ACF">
        <w:t>minutes.</w:t>
      </w:r>
    </w:p>
    <w:p w:rsidR="00493ACF" w:rsidRPr="00493ACF" w:rsidRDefault="00493ACF" w:rsidP="00493ACF">
      <w:pPr>
        <w:spacing w:after="0"/>
      </w:pPr>
      <w:r w:rsidRPr="00493ACF">
        <w:t>• Rem</w:t>
      </w:r>
      <w:r>
        <w:t xml:space="preserve">ove contact lenses, if present, </w:t>
      </w:r>
      <w:r w:rsidRPr="00493ACF">
        <w:t>a</w:t>
      </w:r>
      <w:r>
        <w:t xml:space="preserve">fter the fi </w:t>
      </w:r>
      <w:proofErr w:type="spellStart"/>
      <w:r>
        <w:t>rst</w:t>
      </w:r>
      <w:proofErr w:type="spellEnd"/>
      <w:r>
        <w:t xml:space="preserve"> 5 minutes, then </w:t>
      </w:r>
      <w:r w:rsidRPr="00493ACF">
        <w:t>continue rinsing eye.</w:t>
      </w:r>
    </w:p>
    <w:p w:rsidR="0083347E" w:rsidRDefault="00493ACF" w:rsidP="00493ACF">
      <w:pPr>
        <w:spacing w:after="0"/>
      </w:pPr>
      <w:r w:rsidRPr="00493ACF">
        <w:t xml:space="preserve">• </w:t>
      </w:r>
      <w:r>
        <w:t xml:space="preserve">Call a poison control center or </w:t>
      </w:r>
      <w:r w:rsidR="0083347E">
        <w:t xml:space="preserve">doctor for treatment advice. </w:t>
      </w:r>
    </w:p>
    <w:p w:rsidR="00493ACF" w:rsidRPr="00493ACF" w:rsidRDefault="00493ACF" w:rsidP="00493ACF">
      <w:pPr>
        <w:spacing w:after="0"/>
      </w:pPr>
      <w:r>
        <w:t xml:space="preserve">If on skin or </w:t>
      </w:r>
      <w:r w:rsidRPr="00493ACF">
        <w:t>clothing</w:t>
      </w:r>
    </w:p>
    <w:p w:rsidR="00493ACF" w:rsidRPr="00493ACF" w:rsidRDefault="00493ACF" w:rsidP="00493ACF">
      <w:pPr>
        <w:spacing w:after="0"/>
      </w:pPr>
      <w:r w:rsidRPr="00493ACF">
        <w:t>• Take off contaminated clothing.</w:t>
      </w:r>
    </w:p>
    <w:p w:rsidR="00493ACF" w:rsidRPr="00493ACF" w:rsidRDefault="00493ACF" w:rsidP="00493ACF">
      <w:pPr>
        <w:spacing w:after="0"/>
      </w:pPr>
      <w:r w:rsidRPr="00493ACF">
        <w:t>• Rin</w:t>
      </w:r>
      <w:r>
        <w:t xml:space="preserve">se skin immediately with plenty </w:t>
      </w:r>
      <w:r w:rsidRPr="00493ACF">
        <w:t>of water for 15-20 minutes.</w:t>
      </w:r>
    </w:p>
    <w:p w:rsidR="00493ACF" w:rsidRPr="00493ACF" w:rsidRDefault="00493ACF" w:rsidP="00493ACF">
      <w:pPr>
        <w:spacing w:after="0"/>
      </w:pPr>
      <w:r w:rsidRPr="00493ACF">
        <w:t xml:space="preserve">• </w:t>
      </w:r>
      <w:r>
        <w:t xml:space="preserve">Call a poison control center or </w:t>
      </w:r>
      <w:r w:rsidRPr="00493ACF">
        <w:t>doctor for treatment advice.</w:t>
      </w:r>
    </w:p>
    <w:p w:rsidR="00493ACF" w:rsidRDefault="00493ACF" w:rsidP="00493ACF">
      <w:pPr>
        <w:spacing w:after="0"/>
      </w:pPr>
      <w:r w:rsidRPr="00493ACF">
        <w:t xml:space="preserve">If swallowed </w:t>
      </w:r>
    </w:p>
    <w:p w:rsidR="00493ACF" w:rsidRPr="00493ACF" w:rsidRDefault="00493ACF" w:rsidP="00493ACF">
      <w:pPr>
        <w:spacing w:after="0"/>
      </w:pPr>
      <w:r w:rsidRPr="00493ACF">
        <w:t xml:space="preserve">• </w:t>
      </w:r>
      <w:r>
        <w:t xml:space="preserve">Call a poison control center or </w:t>
      </w:r>
      <w:r w:rsidRPr="00493ACF">
        <w:t>d</w:t>
      </w:r>
      <w:r>
        <w:t xml:space="preserve">octor immediately for treatment </w:t>
      </w:r>
      <w:r w:rsidRPr="00493ACF">
        <w:t>advice.</w:t>
      </w:r>
    </w:p>
    <w:p w:rsidR="00493ACF" w:rsidRPr="00493ACF" w:rsidRDefault="00493ACF" w:rsidP="00493ACF">
      <w:pPr>
        <w:spacing w:after="0"/>
      </w:pPr>
      <w:r w:rsidRPr="00493ACF">
        <w:t>• Have perso</w:t>
      </w:r>
      <w:r>
        <w:t xml:space="preserve">n sip a glass of water if </w:t>
      </w:r>
      <w:r w:rsidRPr="00493ACF">
        <w:t>able to swallow.</w:t>
      </w:r>
    </w:p>
    <w:p w:rsidR="00493ACF" w:rsidRPr="00493ACF" w:rsidRDefault="00493ACF" w:rsidP="00493ACF">
      <w:pPr>
        <w:spacing w:after="0"/>
      </w:pPr>
      <w:r>
        <w:t xml:space="preserve">• Do not induce vomiting unless </w:t>
      </w:r>
      <w:r w:rsidRPr="00493ACF">
        <w:t>told to do so by the poison control</w:t>
      </w:r>
      <w:r>
        <w:t xml:space="preserve"> </w:t>
      </w:r>
      <w:r w:rsidRPr="00493ACF">
        <w:t>center or doctor.</w:t>
      </w:r>
    </w:p>
    <w:p w:rsidR="00493ACF" w:rsidRPr="00493ACF" w:rsidRDefault="00493ACF" w:rsidP="00493ACF">
      <w:pPr>
        <w:spacing w:after="0"/>
      </w:pPr>
      <w:r w:rsidRPr="00493ACF">
        <w:t>• D</w:t>
      </w:r>
      <w:r>
        <w:t xml:space="preserve">o not give anything by mouth to </w:t>
      </w:r>
      <w:r w:rsidRPr="00493ACF">
        <w:t>an unconscious person.</w:t>
      </w:r>
    </w:p>
    <w:p w:rsidR="00493ACF" w:rsidRDefault="00493ACF" w:rsidP="00493ACF"/>
    <w:p w:rsidR="00493ACF" w:rsidRDefault="00493ACF" w:rsidP="00493ACF"/>
    <w:p w:rsidR="00493ACF" w:rsidRDefault="00493ACF" w:rsidP="00493ACF">
      <w:pPr>
        <w:spacing w:after="0"/>
      </w:pPr>
      <w:r>
        <w:lastRenderedPageBreak/>
        <w:t xml:space="preserve">If inhaled </w:t>
      </w:r>
    </w:p>
    <w:p w:rsidR="00493ACF" w:rsidRDefault="00493ACF" w:rsidP="00493ACF">
      <w:pPr>
        <w:spacing w:after="0"/>
      </w:pPr>
      <w:r>
        <w:t>• Move person to fresh air.</w:t>
      </w:r>
    </w:p>
    <w:p w:rsidR="00493ACF" w:rsidRDefault="00493ACF" w:rsidP="00493ACF">
      <w:pPr>
        <w:spacing w:after="0"/>
      </w:pPr>
      <w:r>
        <w:t xml:space="preserve">• If person is not breathing, call 911 or an ambulance, </w:t>
      </w:r>
      <w:proofErr w:type="gramStart"/>
      <w:r>
        <w:t>then</w:t>
      </w:r>
      <w:proofErr w:type="gramEnd"/>
      <w:r>
        <w:t xml:space="preserve"> give artificial </w:t>
      </w:r>
      <w:r w:rsidR="00263002">
        <w:t xml:space="preserve">respiration, preferably by </w:t>
      </w:r>
      <w:r>
        <w:t>mouth-to</w:t>
      </w:r>
      <w:r w:rsidR="0083347E">
        <w:t xml:space="preserve"> mouth, </w:t>
      </w:r>
      <w:r>
        <w:t>if possible.</w:t>
      </w:r>
    </w:p>
    <w:p w:rsidR="00D96BB9" w:rsidRDefault="00493ACF" w:rsidP="00493ACF">
      <w:pPr>
        <w:spacing w:after="0"/>
      </w:pPr>
      <w:r>
        <w:t xml:space="preserve">• Call a </w:t>
      </w:r>
      <w:r w:rsidR="0083347E">
        <w:t xml:space="preserve">poison control center or doctor </w:t>
      </w:r>
      <w:r>
        <w:t>for further treatment advice.</w:t>
      </w:r>
    </w:p>
    <w:p w:rsidR="0083347E" w:rsidRPr="00D96BB9" w:rsidRDefault="0083347E" w:rsidP="00493ACF">
      <w:pPr>
        <w:spacing w:after="0"/>
      </w:pPr>
    </w:p>
    <w:p w:rsidR="00D96BB9" w:rsidRDefault="00D96BB9" w:rsidP="00D96BB9">
      <w:pPr>
        <w:rPr>
          <w:b/>
        </w:rPr>
      </w:pPr>
      <w:r w:rsidRPr="00D96BB9">
        <w:rPr>
          <w:b/>
        </w:rPr>
        <w:t>Re-entry information</w:t>
      </w:r>
      <w:r w:rsidRPr="00D96BB9">
        <w:rPr>
          <w:b/>
        </w:rPr>
        <w:tab/>
      </w:r>
    </w:p>
    <w:p w:rsidR="00493ACF" w:rsidRPr="00D96BB9" w:rsidRDefault="00493ACF" w:rsidP="00493ACF">
      <w:pPr>
        <w:spacing w:after="0"/>
      </w:pPr>
      <w:r>
        <w:t>Do not enter treated areas without protective</w:t>
      </w:r>
      <w:r w:rsidR="00E12A7D">
        <w:t xml:space="preserve"> </w:t>
      </w:r>
      <w:r>
        <w:t>clothing until sprays have dried.</w:t>
      </w:r>
    </w:p>
    <w:p w:rsidR="00B05C91" w:rsidRDefault="00B05C91"/>
    <w:sectPr w:rsidR="00B0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CF"/>
    <w:rsid w:val="00263002"/>
    <w:rsid w:val="00493ACF"/>
    <w:rsid w:val="0083347E"/>
    <w:rsid w:val="00AC20F7"/>
    <w:rsid w:val="00B05C91"/>
    <w:rsid w:val="00B70A1D"/>
    <w:rsid w:val="00C47CA2"/>
    <w:rsid w:val="00D96BB9"/>
    <w:rsid w:val="00E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cker.TAMKETREE\AppData\Roaming\Microsoft\Templates\Product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Product name</Template>
  <TotalTime>16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Decker</dc:creator>
  <cp:lastModifiedBy>Keith Decker</cp:lastModifiedBy>
  <cp:revision>6</cp:revision>
  <dcterms:created xsi:type="dcterms:W3CDTF">2015-02-23T15:43:00Z</dcterms:created>
  <dcterms:modified xsi:type="dcterms:W3CDTF">2018-01-12T19:35:00Z</dcterms:modified>
</cp:coreProperties>
</file>